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iseodetabla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713"/>
        <w:gridCol w:w="409"/>
        <w:gridCol w:w="4147"/>
        <w:gridCol w:w="720"/>
        <w:gridCol w:w="720"/>
        <w:gridCol w:w="3851"/>
      </w:tblGrid>
      <w:tr w:rsidR="00F80186" w:rsidRPr="00605B23" w:rsidTr="00F95E70">
        <w:trPr>
          <w:trHeight w:hRule="exact" w:val="10800"/>
          <w:jc w:val="center"/>
        </w:trPr>
        <w:tc>
          <w:tcPr>
            <w:tcW w:w="3840" w:type="dxa"/>
          </w:tcPr>
          <w:p w:rsidR="00F80186" w:rsidRPr="00605B23" w:rsidRDefault="00A61919">
            <w:pPr>
              <w:rPr>
                <w:noProof/>
              </w:rPr>
            </w:pPr>
            <w:r w:rsidRPr="00605B23">
              <w:rPr>
                <w:noProof/>
                <w:lang w:val="es-CO" w:eastAsia="es-CO"/>
              </w:rPr>
              <w:drawing>
                <wp:inline distT="0" distB="0" distL="0" distR="0">
                  <wp:extent cx="2441448" cy="2441448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mallBusinessBrochure_Back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48" cy="2441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E70" w:rsidRPr="00D3237D" w:rsidRDefault="00F95E70" w:rsidP="00F95E7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F95E70" w:rsidRPr="00D3237D" w:rsidRDefault="00F95E70" w:rsidP="00F95E7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3237D">
              <w:rPr>
                <w:rFonts w:ascii="Arial" w:hAnsi="Arial" w:cs="Arial"/>
                <w:b/>
                <w:color w:val="FF0000"/>
                <w:sz w:val="24"/>
                <w:szCs w:val="24"/>
              </w:rPr>
              <w:t>¿QUE ES UN VIRUS?</w:t>
            </w:r>
          </w:p>
          <w:p w:rsidR="00F95E70" w:rsidRPr="00D3237D" w:rsidRDefault="00F95E70" w:rsidP="00F95E70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D3237D">
              <w:rPr>
                <w:rFonts w:ascii="Arial" w:hAnsi="Arial" w:cs="Arial"/>
                <w:color w:val="auto"/>
                <w:sz w:val="24"/>
                <w:szCs w:val="24"/>
              </w:rPr>
              <w:t>Un  virus informático es un malware que tiene por objetivo alterar el funcionamiento del ordenador</w:t>
            </w:r>
            <w:r w:rsidRPr="00D3237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. </w:t>
            </w:r>
          </w:p>
          <w:p w:rsidR="00F95E70" w:rsidRPr="00D3237D" w:rsidRDefault="00F95E70" w:rsidP="00F95E7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3237D">
              <w:rPr>
                <w:rFonts w:ascii="Arial" w:hAnsi="Arial" w:cs="Arial"/>
                <w:b/>
                <w:color w:val="FF0000"/>
                <w:sz w:val="24"/>
                <w:szCs w:val="24"/>
              </w:rPr>
              <w:t>¿QUE</w:t>
            </w:r>
            <w:r w:rsidR="001604AC" w:rsidRPr="00D3237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TIPOS DE VIRUS  INFORMATICOS EXISTEN</w:t>
            </w:r>
            <w:r w:rsidRPr="00D3237D">
              <w:rPr>
                <w:rFonts w:ascii="Arial" w:hAnsi="Arial" w:cs="Arial"/>
                <w:b/>
                <w:color w:val="FF0000"/>
                <w:sz w:val="24"/>
                <w:szCs w:val="24"/>
              </w:rPr>
              <w:t>?</w:t>
            </w:r>
          </w:p>
          <w:p w:rsidR="001604AC" w:rsidRPr="001604AC" w:rsidRDefault="001604AC" w:rsidP="001604A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4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worm o gusano informático</w:t>
            </w:r>
          </w:p>
          <w:p w:rsidR="001604AC" w:rsidRPr="001604AC" w:rsidRDefault="001604AC" w:rsidP="001604A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4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caballo de Troya</w:t>
            </w:r>
          </w:p>
          <w:p w:rsidR="001604AC" w:rsidRPr="001604AC" w:rsidRDefault="001604AC" w:rsidP="001604A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4AC">
              <w:rPr>
                <w:rFonts w:ascii="Arial" w:hAnsi="Arial" w:cs="Arial"/>
                <w:color w:val="000000" w:themeColor="text1"/>
                <w:sz w:val="24"/>
                <w:szCs w:val="24"/>
              </w:rPr>
              <w:t>Bombas lógicas de tiempo</w:t>
            </w:r>
          </w:p>
          <w:p w:rsidR="001604AC" w:rsidRPr="001604AC" w:rsidRDefault="001604AC" w:rsidP="001604A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4AC">
              <w:rPr>
                <w:rFonts w:ascii="Arial" w:hAnsi="Arial" w:cs="Arial"/>
                <w:color w:val="000000" w:themeColor="text1"/>
                <w:sz w:val="24"/>
                <w:szCs w:val="24"/>
              </w:rPr>
              <w:t>Hoax</w:t>
            </w:r>
          </w:p>
          <w:p w:rsidR="001604AC" w:rsidRPr="001604AC" w:rsidRDefault="001604AC" w:rsidP="001604A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4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enlace </w:t>
            </w:r>
          </w:p>
          <w:p w:rsidR="001604AC" w:rsidRPr="001604AC" w:rsidRDefault="001604AC" w:rsidP="001604A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4AC">
              <w:rPr>
                <w:rFonts w:ascii="Arial" w:hAnsi="Arial" w:cs="Arial"/>
                <w:color w:val="000000" w:themeColor="text1"/>
                <w:sz w:val="24"/>
                <w:szCs w:val="24"/>
              </w:rPr>
              <w:t>De sobreescritura</w:t>
            </w:r>
          </w:p>
          <w:p w:rsidR="00F95E70" w:rsidRPr="00F95E70" w:rsidRDefault="00F95E70" w:rsidP="00F95E70">
            <w:pPr>
              <w:rPr>
                <w:color w:val="FF0000"/>
              </w:rPr>
            </w:pPr>
          </w:p>
          <w:p w:rsidR="00F80186" w:rsidRPr="00605B23" w:rsidRDefault="00F80186" w:rsidP="00F95E70">
            <w:pPr>
              <w:pStyle w:val="Listaconvietas"/>
              <w:numPr>
                <w:ilvl w:val="0"/>
                <w:numId w:val="0"/>
              </w:numPr>
              <w:ind w:left="288"/>
              <w:rPr>
                <w:noProof/>
              </w:rPr>
            </w:pPr>
          </w:p>
        </w:tc>
        <w:tc>
          <w:tcPr>
            <w:tcW w:w="713" w:type="dxa"/>
          </w:tcPr>
          <w:p w:rsidR="00F80186" w:rsidRPr="00605B23" w:rsidRDefault="00F80186">
            <w:pPr>
              <w:rPr>
                <w:noProof/>
              </w:rPr>
            </w:pPr>
          </w:p>
        </w:tc>
        <w:tc>
          <w:tcPr>
            <w:tcW w:w="409" w:type="dxa"/>
          </w:tcPr>
          <w:p w:rsidR="00F80186" w:rsidRPr="001604AC" w:rsidRDefault="00F8018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147" w:type="dxa"/>
          </w:tcPr>
          <w:tbl>
            <w:tblPr>
              <w:tblStyle w:val="Diseodetab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47"/>
            </w:tblGrid>
            <w:tr w:rsidR="00F80186" w:rsidRPr="001604AC" w:rsidTr="00B978B1">
              <w:trPr>
                <w:trHeight w:hRule="exact" w:val="10065"/>
              </w:trPr>
              <w:tc>
                <w:tcPr>
                  <w:tcW w:w="5000" w:type="pct"/>
                </w:tcPr>
                <w:p w:rsidR="00AA167E" w:rsidRPr="00AA167E" w:rsidRDefault="00B03C6D" w:rsidP="00AA167E">
                  <w:r>
                    <w:rPr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0D14572" wp14:editId="7761E6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828800" cy="1828800"/>
                            <wp:effectExtent l="0" t="0" r="0" b="0"/>
                            <wp:wrapSquare wrapText="bothSides"/>
                            <wp:docPr id="1" name="Cuadro de tex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03C6D" w:rsidRDefault="00B03C6D" w:rsidP="00B03C6D">
                                        <w:pPr>
                                          <w:pStyle w:val="Ttulo1"/>
                                          <w:jc w:val="center"/>
                                          <w:rPr>
                                            <w:rFonts w:ascii="Arial" w:hAnsi="Arial" w:cs="Arial"/>
                                            <w:noProof/>
                                            <w:color w:val="262626" w:themeColor="text1" w:themeTint="D9"/>
                                            <w:sz w:val="72"/>
                                            <w:szCs w:val="72"/>
                                            <w14:shadow w14:blurRad="0" w14:dist="38100" w14:dir="2700000" w14:sx="100000" w14:sy="100000" w14:kx="0" w14:ky="0" w14:algn="bl">
                                              <w14:schemeClr w14:val="accent5"/>
                                            </w14:shadow>
                                            <w14:textOutline w14:w="6731" w14:cap="flat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B978B1">
                                          <w:rPr>
                                            <w:rFonts w:ascii="Arial" w:hAnsi="Arial" w:cs="Arial"/>
                                            <w:noProof/>
                                            <w:color w:val="262626" w:themeColor="text1" w:themeTint="D9"/>
                                            <w:sz w:val="72"/>
                                            <w:szCs w:val="72"/>
                                            <w14:shadow w14:blurRad="0" w14:dist="38100" w14:dir="2700000" w14:sx="100000" w14:sy="100000" w14:kx="0" w14:ky="0" w14:algn="bl">
                                              <w14:schemeClr w14:val="accent5"/>
                                            </w14:shadow>
                                            <w14:textOutline w14:w="6731" w14:cap="flat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VIRUS</w:t>
                                        </w:r>
                                      </w:p>
                                      <w:p w:rsidR="00B978B1" w:rsidRPr="00B978B1" w:rsidRDefault="00B978B1" w:rsidP="00B978B1"/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0D1457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FdGvFJwIAAFwEAAAOAAAAAAAAAAAAAAAAAC4CAABkcnMvZTJvRG9jLnhtbFBL&#10;AQItABQABgAIAAAAIQBLiSbN1gAAAAUBAAAPAAAAAAAAAAAAAAAAAIEEAABkcnMvZG93bnJldi54&#10;bWxQSwUGAAAAAAQABADzAAAAhAUAAAAA&#10;" filled="f" stroked="f">
                            <v:fill o:detectmouseclick="t"/>
                            <v:textbox style="mso-fit-shape-to-text:t">
                              <w:txbxContent>
                                <w:p w:rsidR="00B03C6D" w:rsidRDefault="00B03C6D" w:rsidP="00B03C6D">
                                  <w:pPr>
                                    <w:pStyle w:val="Ttulo1"/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978B1">
                                    <w:rPr>
                                      <w:rFonts w:ascii="Arial" w:hAnsi="Arial" w:cs="Arial"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VIRUS</w:t>
                                  </w:r>
                                </w:p>
                                <w:p w:rsidR="00B978B1" w:rsidRPr="00B978B1" w:rsidRDefault="00B978B1" w:rsidP="00B978B1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B978B1" w:rsidRDefault="00B978B1">
                  <w:pPr>
                    <w:rPr>
                      <w:rFonts w:ascii="Arial" w:hAnsi="Arial" w:cs="Arial"/>
                      <w:b/>
                      <w:color w:val="212121"/>
                      <w:sz w:val="23"/>
                      <w:szCs w:val="23"/>
                      <w:shd w:val="clear" w:color="auto" w:fill="FFFFFF"/>
                    </w:rPr>
                  </w:pPr>
                </w:p>
                <w:p w:rsidR="00B978B1" w:rsidRDefault="00B978B1">
                  <w:pPr>
                    <w:rPr>
                      <w:rFonts w:ascii="Arial" w:hAnsi="Arial" w:cs="Arial"/>
                      <w:b/>
                      <w:color w:val="212121"/>
                      <w:sz w:val="23"/>
                      <w:szCs w:val="23"/>
                      <w:shd w:val="clear" w:color="auto" w:fill="FFFFFF"/>
                    </w:rPr>
                  </w:pPr>
                </w:p>
                <w:p w:rsidR="00B978B1" w:rsidRDefault="00B978B1">
                  <w:pPr>
                    <w:rPr>
                      <w:rFonts w:ascii="Arial" w:hAnsi="Arial" w:cs="Arial"/>
                      <w:b/>
                      <w:color w:val="212121"/>
                      <w:sz w:val="23"/>
                      <w:szCs w:val="23"/>
                      <w:shd w:val="clear" w:color="auto" w:fill="FFFFFF"/>
                    </w:rPr>
                  </w:pPr>
                </w:p>
                <w:p w:rsidR="00F80186" w:rsidRPr="00B03C6D" w:rsidRDefault="001604AC">
                  <w:pPr>
                    <w:rPr>
                      <w:rFonts w:ascii="Arial" w:hAnsi="Arial" w:cs="Arial"/>
                      <w:b/>
                      <w:color w:val="212121"/>
                      <w:sz w:val="23"/>
                      <w:szCs w:val="23"/>
                      <w:shd w:val="clear" w:color="auto" w:fill="FFFFFF"/>
                    </w:rPr>
                  </w:pPr>
                  <w:r w:rsidRPr="00B03C6D">
                    <w:rPr>
                      <w:rFonts w:ascii="Arial" w:hAnsi="Arial" w:cs="Arial"/>
                      <w:b/>
                      <w:color w:val="212121"/>
                      <w:sz w:val="23"/>
                      <w:szCs w:val="23"/>
                      <w:shd w:val="clear" w:color="auto" w:fill="FFFFFF"/>
                    </w:rPr>
                    <w:t>¿Cómo sé si mi equipo está infectado?</w:t>
                  </w:r>
                  <w:r w:rsidR="00DE6060">
                    <w:rPr>
                      <w:rFonts w:ascii="Arial" w:hAnsi="Arial" w:cs="Arial"/>
                      <w:b/>
                      <w:color w:val="212121"/>
                      <w:sz w:val="23"/>
                      <w:szCs w:val="23"/>
                      <w:shd w:val="clear" w:color="auto" w:fill="FFFFFF"/>
                    </w:rPr>
                    <w:t>.</w:t>
                  </w:r>
                  <w:bookmarkStart w:id="0" w:name="_GoBack"/>
                  <w:bookmarkEnd w:id="0"/>
                </w:p>
                <w:p w:rsidR="001604AC" w:rsidRPr="001604AC" w:rsidRDefault="001604AC" w:rsidP="001604AC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Tras abrir y ejecutar un programa o un adjunto infectados en su equipo, puede que no se dé cuenta de que ha introducido un virus hasta que note que algo no funciona correctamente.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El equipo funciona más lento de lo normal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El equipo deja de responder o se bloquea con frecuencia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El equipo se bloquea y se reinicia cada pocos minutos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El equipo se reinicia solo y no funciona con normalidad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Las aplicaciones del equipo no funcionan correctamente</w:t>
                  </w:r>
                </w:p>
                <w:p w:rsidR="00B978B1" w:rsidRPr="00D3237D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No se puede obtener acceso a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 xml:space="preserve"> los discos o a las unidades de disco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No puede imprimir correctamente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Aparecen mensajes de error poco usuales</w:t>
                  </w:r>
                </w:p>
                <w:p w:rsidR="001604AC" w:rsidRPr="001604AC" w:rsidRDefault="001604AC" w:rsidP="001604AC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</w:pPr>
                  <w:r w:rsidRPr="001604AC">
                    <w:rPr>
                      <w:rFonts w:ascii="Arial" w:eastAsia="Times New Roman" w:hAnsi="Arial" w:cs="Arial"/>
                      <w:color w:val="212121"/>
                      <w:sz w:val="24"/>
                      <w:szCs w:val="24"/>
                      <w:lang w:val="es-CO" w:eastAsia="es-CO"/>
                    </w:rPr>
                    <w:t>Los menús y los cuadros de diálogo aparecen distorsionados</w:t>
                  </w:r>
                </w:p>
                <w:p w:rsidR="001604AC" w:rsidRPr="001604AC" w:rsidRDefault="001604AC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F80186" w:rsidRPr="001604AC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21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6"/>
                  </w:tblGrid>
                  <w:tr w:rsidR="001604AC" w:rsidRPr="001604AC" w:rsidTr="00B978B1">
                    <w:trPr>
                      <w:trHeight w:val="289"/>
                    </w:trPr>
                    <w:tc>
                      <w:tcPr>
                        <w:tcW w:w="5000" w:type="pct"/>
                        <w:vAlign w:val="center"/>
                      </w:tcPr>
                      <w:p w:rsidR="001604AC" w:rsidRPr="001604AC" w:rsidRDefault="001604AC">
                        <w:pPr>
                          <w:pStyle w:val="Sinespaciado"/>
                          <w:rPr>
                            <w:rFonts w:ascii="Arial" w:hAnsi="Arial" w:cs="Arial"/>
                            <w:noProof/>
                          </w:rPr>
                        </w:pPr>
                      </w:p>
                    </w:tc>
                  </w:tr>
                </w:tbl>
                <w:p w:rsidR="00F80186" w:rsidRPr="001604AC" w:rsidRDefault="00F80186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:rsidR="00F80186" w:rsidRPr="001604AC" w:rsidRDefault="00F8018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20" w:type="dxa"/>
          </w:tcPr>
          <w:p w:rsidR="00F80186" w:rsidRPr="00605B23" w:rsidRDefault="00F80186" w:rsidP="00550364">
            <w:pPr>
              <w:pStyle w:val="Compaa"/>
              <w:rPr>
                <w:noProof/>
              </w:rPr>
            </w:pPr>
          </w:p>
        </w:tc>
        <w:tc>
          <w:tcPr>
            <w:tcW w:w="720" w:type="dxa"/>
          </w:tcPr>
          <w:p w:rsidR="00F80186" w:rsidRPr="00605B23" w:rsidRDefault="00F80186">
            <w:pPr>
              <w:rPr>
                <w:noProof/>
              </w:rPr>
            </w:pPr>
          </w:p>
        </w:tc>
        <w:tc>
          <w:tcPr>
            <w:tcW w:w="3851" w:type="dxa"/>
          </w:tcPr>
          <w:tbl>
            <w:tblPr>
              <w:tblStyle w:val="Diseodetab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F80186" w:rsidRPr="00605B23">
              <w:trPr>
                <w:trHeight w:hRule="exact" w:val="5760"/>
              </w:trPr>
              <w:tc>
                <w:tcPr>
                  <w:tcW w:w="5000" w:type="pct"/>
                </w:tcPr>
                <w:p w:rsidR="00F80186" w:rsidRPr="00605B23" w:rsidRDefault="00A61919">
                  <w:pPr>
                    <w:rPr>
                      <w:noProof/>
                    </w:rPr>
                  </w:pPr>
                  <w:r w:rsidRPr="00605B23"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2440940" cy="3743325"/>
                        <wp:effectExtent l="0" t="0" r="0" b="9525"/>
                        <wp:docPr id="16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SmallBusinessBrochure_Front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1452" cy="37441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0186" w:rsidRPr="00605B23" w:rsidRDefault="00F80186">
                  <w:pPr>
                    <w:rPr>
                      <w:noProof/>
                    </w:rPr>
                  </w:pPr>
                </w:p>
              </w:tc>
            </w:tr>
            <w:tr w:rsidR="00F80186" w:rsidRPr="00605B23">
              <w:trPr>
                <w:trHeight w:hRule="exact" w:val="360"/>
              </w:trPr>
              <w:tc>
                <w:tcPr>
                  <w:tcW w:w="5000" w:type="pct"/>
                </w:tcPr>
                <w:p w:rsidR="00F80186" w:rsidRPr="00605B23" w:rsidRDefault="00F80186">
                  <w:pPr>
                    <w:rPr>
                      <w:noProof/>
                    </w:rPr>
                  </w:pPr>
                </w:p>
              </w:tc>
            </w:tr>
            <w:tr w:rsidR="00F80186" w:rsidRPr="00605B23">
              <w:trPr>
                <w:trHeight w:hRule="exact" w:val="3240"/>
              </w:trPr>
              <w:tc>
                <w:tcPr>
                  <w:tcW w:w="5000" w:type="pct"/>
                  <w:shd w:val="clear" w:color="auto" w:fill="4F81BD" w:themeFill="accent1"/>
                </w:tcPr>
                <w:p w:rsidR="00613CB8" w:rsidRDefault="00B03C6D" w:rsidP="00613CB8">
                  <w:r>
                    <w:rPr>
                      <w:noProof/>
                      <w:lang w:val="es-CO" w:eastAsia="es-CO"/>
                    </w:rPr>
                    <w:drawing>
                      <wp:anchor distT="0" distB="0" distL="114300" distR="114300" simplePos="0" relativeHeight="251658240" behindDoc="0" locked="0" layoutInCell="1" allowOverlap="1" wp14:anchorId="33774D96" wp14:editId="02E843AB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1571625</wp:posOffset>
                        </wp:positionV>
                        <wp:extent cx="2445385" cy="1428750"/>
                        <wp:effectExtent l="0" t="0" r="0" b="0"/>
                        <wp:wrapNone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facebook-virus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5385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0134D">
                    <w:rPr>
                      <w:noProof/>
                      <w:lang w:val="es-CO" w:eastAsia="es-CO"/>
                    </w:rPr>
                    <w:drawing>
                      <wp:inline distT="0" distB="0" distL="0" distR="0" wp14:anchorId="5DE84B0E" wp14:editId="33943765">
                        <wp:extent cx="2445385" cy="1571625"/>
                        <wp:effectExtent l="0" t="0" r="0" b="9525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7254561_orig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5385" cy="157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CB8" w:rsidRDefault="00613CB8" w:rsidP="00613CB8"/>
                <w:p w:rsidR="00613CB8" w:rsidRPr="00613CB8" w:rsidRDefault="00613CB8" w:rsidP="00613CB8"/>
              </w:tc>
            </w:tr>
            <w:tr w:rsidR="00F80186" w:rsidRPr="00605B23" w:rsidTr="0010134D">
              <w:trPr>
                <w:trHeight w:hRule="exact" w:val="1558"/>
              </w:trPr>
              <w:tc>
                <w:tcPr>
                  <w:tcW w:w="5000" w:type="pct"/>
                  <w:shd w:val="clear" w:color="auto" w:fill="4F81BD" w:themeFill="accent1"/>
                  <w:vAlign w:val="bottom"/>
                </w:tcPr>
                <w:p w:rsidR="00F80186" w:rsidRPr="00605B23" w:rsidRDefault="00F80186" w:rsidP="001604AC">
                  <w:pPr>
                    <w:pStyle w:val="Subttulo"/>
                    <w:rPr>
                      <w:noProof/>
                    </w:rPr>
                  </w:pPr>
                </w:p>
              </w:tc>
            </w:tr>
          </w:tbl>
          <w:p w:rsidR="00F80186" w:rsidRPr="00605B23" w:rsidRDefault="00F80186">
            <w:pPr>
              <w:rPr>
                <w:noProof/>
              </w:rPr>
            </w:pPr>
          </w:p>
        </w:tc>
      </w:tr>
    </w:tbl>
    <w:p w:rsidR="00F80186" w:rsidRPr="00605B23" w:rsidRDefault="00F80186">
      <w:pPr>
        <w:pStyle w:val="Sinespaciado"/>
        <w:rPr>
          <w:noProof/>
        </w:rPr>
      </w:pPr>
    </w:p>
    <w:tbl>
      <w:tblPr>
        <w:tblStyle w:val="Diseodetabla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F80186" w:rsidRPr="00605B23">
        <w:trPr>
          <w:trHeight w:hRule="exact" w:val="10800"/>
          <w:jc w:val="center"/>
        </w:trPr>
        <w:tc>
          <w:tcPr>
            <w:tcW w:w="3840" w:type="dxa"/>
          </w:tcPr>
          <w:p w:rsidR="00EA465E" w:rsidRPr="00D3237D" w:rsidRDefault="001604AC" w:rsidP="001604AC">
            <w:pP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</w:pPr>
            <w:r w:rsidRPr="00D3237D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lastRenderedPageBreak/>
              <w:t xml:space="preserve">PRINCIPALES VIAS DE INFECCION </w:t>
            </w:r>
          </w:p>
          <w:p w:rsidR="001604AC" w:rsidRPr="00D3237D" w:rsidRDefault="001604AC" w:rsidP="001604AC">
            <w:pPr>
              <w:pStyle w:val="Prrafodelista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Redes sociales</w:t>
            </w:r>
          </w:p>
          <w:p w:rsidR="001604AC" w:rsidRPr="00D3237D" w:rsidRDefault="001604AC" w:rsidP="001604AC">
            <w:pPr>
              <w:pStyle w:val="Prrafodelista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Sitios web fraudulentos</w:t>
            </w:r>
          </w:p>
          <w:p w:rsidR="001604AC" w:rsidRPr="00D3237D" w:rsidRDefault="001604AC" w:rsidP="001604AC">
            <w:pPr>
              <w:pStyle w:val="Prrafodelista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Redes p2p (descragas con regalo)</w:t>
            </w:r>
          </w:p>
          <w:p w:rsidR="001604AC" w:rsidRPr="00D3237D" w:rsidRDefault="00AA167E" w:rsidP="001604AC">
            <w:pPr>
              <w:pStyle w:val="Prrafodelista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Dispositos usb/cds/dvd infectados</w:t>
            </w:r>
          </w:p>
          <w:p w:rsidR="00AA167E" w:rsidRPr="00D3237D" w:rsidRDefault="00AA167E" w:rsidP="001604AC">
            <w:pPr>
              <w:pStyle w:val="Prrafodelista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Adjuntos en correos no solicitados (spam)</w:t>
            </w:r>
          </w:p>
          <w:p w:rsidR="00613CB8" w:rsidRDefault="00613CB8" w:rsidP="001604AC">
            <w:pPr>
              <w:pStyle w:val="Prrafodelista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13CB8" w:rsidRDefault="00613CB8" w:rsidP="001604AC">
            <w:pPr>
              <w:pStyle w:val="Prrafodelista"/>
              <w:rPr>
                <w:noProof/>
              </w:rPr>
            </w:pPr>
          </w:p>
          <w:p w:rsidR="00613CB8" w:rsidRDefault="00613CB8" w:rsidP="001604AC">
            <w:pPr>
              <w:pStyle w:val="Prrafodelista"/>
              <w:rPr>
                <w:noProof/>
              </w:rPr>
            </w:pPr>
          </w:p>
          <w:p w:rsidR="00613CB8" w:rsidRPr="00D3237D" w:rsidRDefault="00613CB8" w:rsidP="001604AC">
            <w:pPr>
              <w:pStyle w:val="Prrafodelista"/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</w:pPr>
            <w:r w:rsidRPr="00D3237D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FUNCIONAMIENTO DE UN VIRUS</w:t>
            </w:r>
          </w:p>
          <w:p w:rsidR="00613CB8" w:rsidRDefault="00613CB8" w:rsidP="001604AC">
            <w:pPr>
              <w:pStyle w:val="Prrafodelista"/>
              <w:rPr>
                <w:noProof/>
              </w:rPr>
            </w:pPr>
          </w:p>
          <w:p w:rsidR="00613CB8" w:rsidRDefault="00613CB8" w:rsidP="001604AC">
            <w:pPr>
              <w:pStyle w:val="Prrafodelista"/>
              <w:rPr>
                <w:noProof/>
              </w:rPr>
            </w:pPr>
          </w:p>
          <w:p w:rsidR="00613CB8" w:rsidRDefault="00613CB8" w:rsidP="001604AC">
            <w:pPr>
              <w:pStyle w:val="Prrafodelista"/>
              <w:rPr>
                <w:noProof/>
              </w:rPr>
            </w:pPr>
          </w:p>
          <w:p w:rsidR="00613CB8" w:rsidRPr="00605B23" w:rsidRDefault="00613CB8" w:rsidP="001604AC">
            <w:pPr>
              <w:pStyle w:val="Prrafodelista"/>
              <w:rPr>
                <w:noProof/>
              </w:rPr>
            </w:pPr>
            <w:r>
              <w:rPr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19ED0E2C" wp14:editId="36458068">
                  <wp:extent cx="2066925" cy="26289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:rsidR="00F80186" w:rsidRPr="00605B23" w:rsidRDefault="00F80186">
            <w:pPr>
              <w:rPr>
                <w:noProof/>
              </w:rPr>
            </w:pPr>
          </w:p>
        </w:tc>
        <w:tc>
          <w:tcPr>
            <w:tcW w:w="713" w:type="dxa"/>
          </w:tcPr>
          <w:p w:rsidR="00F80186" w:rsidRPr="00AA167E" w:rsidRDefault="00F8018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843" w:type="dxa"/>
          </w:tcPr>
          <w:p w:rsidR="00F80186" w:rsidRPr="00D3237D" w:rsidRDefault="00613CB8">
            <w:pP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</w:pPr>
            <w:r w:rsidRPr="00D3237D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 xml:space="preserve">METODOS DE PROTECCION </w:t>
            </w:r>
          </w:p>
          <w:p w:rsidR="00613CB8" w:rsidRPr="00D3237D" w:rsidRDefault="00613CB8" w:rsidP="00613CB8">
            <w:pPr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 xml:space="preserve">Existen dos tipos de protección, activo y pasivo </w:t>
            </w:r>
          </w:p>
          <w:p w:rsidR="00613CB8" w:rsidRPr="00D3237D" w:rsidRDefault="00613CB8" w:rsidP="00613CB8">
            <w:pPr>
              <w:pStyle w:val="Ttulo3"/>
              <w:shd w:val="clear" w:color="auto" w:fill="FFFFFF"/>
              <w:spacing w:before="7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3237D">
              <w:rPr>
                <w:rStyle w:val="xmw-headline"/>
                <w:rFonts w:ascii="Arial" w:hAnsi="Arial" w:cs="Arial"/>
                <w:color w:val="auto"/>
                <w:sz w:val="24"/>
                <w:szCs w:val="24"/>
              </w:rPr>
              <w:t>ACTIVOS</w:t>
            </w:r>
          </w:p>
          <w:p w:rsidR="00613CB8" w:rsidRPr="00D3237D" w:rsidRDefault="00613CB8" w:rsidP="00613CB8">
            <w:pPr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Se componen por antivirus y  filtros  de ficheros.</w:t>
            </w:r>
          </w:p>
          <w:p w:rsidR="00613CB8" w:rsidRPr="00D3237D" w:rsidRDefault="00613CB8" w:rsidP="00613CB8">
            <w:pPr>
              <w:rPr>
                <w:rFonts w:ascii="Arial" w:hAnsi="Arial" w:cs="Arial"/>
                <w:b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b/>
                <w:noProof/>
                <w:color w:val="auto"/>
                <w:sz w:val="24"/>
                <w:szCs w:val="24"/>
              </w:rPr>
              <w:t xml:space="preserve">PASIVOS </w:t>
            </w:r>
          </w:p>
          <w:p w:rsidR="00613CB8" w:rsidRPr="00D3237D" w:rsidRDefault="00613CB8" w:rsidP="00613CB8">
            <w:pPr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 xml:space="preserve">Se trata de darle un buen manejo al  equipo evitando: </w:t>
            </w:r>
          </w:p>
          <w:p w:rsidR="00613CB8" w:rsidRPr="00D3237D" w:rsidRDefault="00613CB8" w:rsidP="00613CB8">
            <w:pP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</w:pPr>
            <w:r w:rsidRPr="00D3237D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-</w:t>
            </w:r>
            <w:r w:rsidRPr="00D3237D">
              <w:rPr>
                <w:rStyle w:val="apple-converted-space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D3237D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instalar software "pirata"</w:t>
            </w:r>
          </w:p>
          <w:p w:rsidR="00613CB8" w:rsidRPr="00AA167E" w:rsidRDefault="00613CB8" w:rsidP="00613CB8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val="es-CO" w:eastAsia="es-CO"/>
              </w:rPr>
            </w:pPr>
            <w:r w:rsidRPr="00D3237D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AA167E">
              <w:rPr>
                <w:rFonts w:ascii="Arial" w:eastAsia="Times New Roman" w:hAnsi="Arial" w:cs="Arial"/>
                <w:color w:val="auto"/>
                <w:sz w:val="24"/>
                <w:szCs w:val="24"/>
                <w:lang w:val="es-CO" w:eastAsia="es-CO"/>
              </w:rPr>
              <w:t xml:space="preserve">No </w:t>
            </w:r>
            <w:r w:rsidRPr="00D3237D">
              <w:rPr>
                <w:rFonts w:ascii="Arial" w:eastAsia="Times New Roman" w:hAnsi="Arial" w:cs="Arial"/>
                <w:color w:val="auto"/>
                <w:sz w:val="24"/>
                <w:szCs w:val="24"/>
                <w:lang w:val="es-CO" w:eastAsia="es-CO"/>
              </w:rPr>
              <w:t xml:space="preserve">aceptar e-mails de desconocidos, entre otros </w:t>
            </w:r>
          </w:p>
          <w:p w:rsidR="00AA167E" w:rsidRPr="00AA167E" w:rsidRDefault="00613CB8">
            <w:pPr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10D0E37E" wp14:editId="38B40BA7">
                  <wp:extent cx="2445385" cy="30289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 (2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385" cy="30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F80186" w:rsidRPr="00605B23" w:rsidRDefault="00F80186">
            <w:pPr>
              <w:rPr>
                <w:noProof/>
              </w:rPr>
            </w:pPr>
          </w:p>
        </w:tc>
        <w:tc>
          <w:tcPr>
            <w:tcW w:w="720" w:type="dxa"/>
          </w:tcPr>
          <w:p w:rsidR="00F80186" w:rsidRPr="00AA167E" w:rsidRDefault="00F8018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51" w:type="dxa"/>
          </w:tcPr>
          <w:p w:rsidR="00D3237D" w:rsidRPr="00AC0250" w:rsidRDefault="00AC0250" w:rsidP="00AA167E">
            <w:pP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</w:pPr>
            <w:r w:rsidRPr="00AC0250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 xml:space="preserve">ALGUNOS </w:t>
            </w:r>
            <w:r w:rsidR="00BE0D50" w:rsidRPr="00AC0250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VIRUS PELIGROSOS</w:t>
            </w:r>
          </w:p>
          <w:p w:rsidR="00BE0D50" w:rsidRPr="00AC0250" w:rsidRDefault="00AC0250" w:rsidP="00AA167E">
            <w:pPr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C0250">
              <w:rPr>
                <w:rStyle w:val="Textoennegrita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AC0250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Virus CHI o Chernobyl</w:t>
            </w:r>
          </w:p>
          <w:p w:rsidR="00AC0250" w:rsidRPr="00AC0250" w:rsidRDefault="00AC0250" w:rsidP="00AA167E">
            <w:pPr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C0250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SQL Slammer</w:t>
            </w:r>
          </w:p>
          <w:p w:rsidR="00AC0250" w:rsidRPr="00AC0250" w:rsidRDefault="00AC0250" w:rsidP="00AA167E">
            <w:pPr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C0250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-MyDOOM</w:t>
            </w:r>
          </w:p>
          <w:p w:rsidR="00AC0250" w:rsidRPr="00AC0250" w:rsidRDefault="00AC0250" w:rsidP="00AA167E">
            <w:pPr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C0250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-Stuxnet</w:t>
            </w:r>
          </w:p>
          <w:p w:rsidR="00AC0250" w:rsidRPr="00AC0250" w:rsidRDefault="00AC0250" w:rsidP="00AA167E">
            <w:pP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</w:pPr>
            <w:r w:rsidRPr="00AC0250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-carta de amor</w:t>
            </w:r>
          </w:p>
          <w:p w:rsidR="00D3237D" w:rsidRDefault="00D3237D" w:rsidP="00AA167E">
            <w:pPr>
              <w:rPr>
                <w:rFonts w:ascii="Arial" w:hAnsi="Arial" w:cs="Arial"/>
                <w:noProof/>
                <w:color w:val="FF0000"/>
                <w:sz w:val="28"/>
                <w:szCs w:val="28"/>
              </w:rPr>
            </w:pPr>
          </w:p>
          <w:p w:rsidR="00D3237D" w:rsidRDefault="00D3237D" w:rsidP="00AA167E">
            <w:pPr>
              <w:rPr>
                <w:rFonts w:ascii="Arial" w:hAnsi="Arial" w:cs="Arial"/>
                <w:noProof/>
                <w:color w:val="FF0000"/>
                <w:sz w:val="28"/>
                <w:szCs w:val="28"/>
              </w:rPr>
            </w:pPr>
          </w:p>
          <w:p w:rsidR="00D3237D" w:rsidRDefault="00D3237D" w:rsidP="00AA167E">
            <w:pPr>
              <w:rPr>
                <w:rFonts w:ascii="Arial" w:hAnsi="Arial" w:cs="Arial"/>
                <w:noProof/>
                <w:color w:val="FF0000"/>
                <w:sz w:val="28"/>
                <w:szCs w:val="28"/>
              </w:rPr>
            </w:pPr>
          </w:p>
          <w:p w:rsidR="00D3237D" w:rsidRDefault="00D3237D" w:rsidP="00AA167E">
            <w:pPr>
              <w:rPr>
                <w:rFonts w:ascii="Arial" w:hAnsi="Arial" w:cs="Arial"/>
                <w:noProof/>
                <w:color w:val="FF0000"/>
                <w:sz w:val="28"/>
                <w:szCs w:val="28"/>
              </w:rPr>
            </w:pPr>
          </w:p>
          <w:p w:rsidR="00AA167E" w:rsidRPr="00D3237D" w:rsidRDefault="00613CB8" w:rsidP="00AA167E">
            <w:pPr>
              <w:rPr>
                <w:rFonts w:ascii="Arial" w:hAnsi="Arial" w:cs="Arial"/>
                <w:b/>
                <w:noProof/>
                <w:color w:val="FF0000"/>
                <w:sz w:val="28"/>
                <w:szCs w:val="28"/>
              </w:rPr>
            </w:pPr>
            <w:r w:rsidRPr="00D3237D">
              <w:rPr>
                <w:rFonts w:ascii="Arial" w:hAnsi="Arial" w:cs="Arial"/>
                <w:b/>
                <w:noProof/>
                <w:color w:val="FF0000"/>
                <w:sz w:val="28"/>
                <w:szCs w:val="28"/>
              </w:rPr>
              <w:t>GRUPO 6</w:t>
            </w:r>
          </w:p>
          <w:p w:rsidR="00613CB8" w:rsidRDefault="00613CB8" w:rsidP="00613CB8">
            <w:pPr>
              <w:pStyle w:val="Pues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GRUPO 6</w:t>
            </w:r>
          </w:p>
          <w:p w:rsidR="00613CB8" w:rsidRPr="00D3237D" w:rsidRDefault="00BE0D50" w:rsidP="00613CB8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*</w:t>
            </w:r>
            <w:r w:rsidR="00613CB8" w:rsidRPr="00D3237D">
              <w:rPr>
                <w:rFonts w:ascii="Arial" w:hAnsi="Arial" w:cs="Arial"/>
                <w:color w:val="auto"/>
                <w:sz w:val="28"/>
                <w:szCs w:val="28"/>
              </w:rPr>
              <w:t>Jaira Jimena Sucerquia Álvarez</w:t>
            </w:r>
          </w:p>
          <w:p w:rsidR="00613CB8" w:rsidRPr="00D3237D" w:rsidRDefault="00BE0D50" w:rsidP="00613CB8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*</w:t>
            </w:r>
            <w:r w:rsidR="00613CB8" w:rsidRPr="00D3237D">
              <w:rPr>
                <w:rFonts w:ascii="Arial" w:hAnsi="Arial" w:cs="Arial"/>
                <w:color w:val="auto"/>
                <w:sz w:val="28"/>
                <w:szCs w:val="28"/>
              </w:rPr>
              <w:t>Jaime Alberto Castaño Gutiérrez</w:t>
            </w:r>
          </w:p>
          <w:p w:rsidR="00613CB8" w:rsidRPr="00D3237D" w:rsidRDefault="00BE0D50" w:rsidP="00613CB8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*</w:t>
            </w:r>
            <w:r w:rsidR="00613CB8" w:rsidRPr="00D3237D">
              <w:rPr>
                <w:rFonts w:ascii="Arial" w:hAnsi="Arial" w:cs="Arial"/>
                <w:color w:val="auto"/>
                <w:sz w:val="28"/>
                <w:szCs w:val="28"/>
              </w:rPr>
              <w:t>Santiago Londoño Gallego</w:t>
            </w:r>
          </w:p>
          <w:p w:rsidR="00613CB8" w:rsidRPr="00D3237D" w:rsidRDefault="00BE0D50" w:rsidP="00613CB8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*</w:t>
            </w:r>
            <w:r w:rsidR="00613CB8" w:rsidRPr="00D3237D">
              <w:rPr>
                <w:rFonts w:ascii="Arial" w:hAnsi="Arial" w:cs="Arial"/>
                <w:color w:val="auto"/>
                <w:sz w:val="28"/>
                <w:szCs w:val="28"/>
              </w:rPr>
              <w:t>Juan Camilo  Jaramillo Arroyave</w:t>
            </w:r>
          </w:p>
          <w:p w:rsidR="00613CB8" w:rsidRPr="00D3237D" w:rsidRDefault="00BE0D50" w:rsidP="00613CB8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*</w:t>
            </w:r>
            <w:r w:rsidR="00613CB8" w:rsidRPr="00D3237D">
              <w:rPr>
                <w:rFonts w:ascii="Arial" w:hAnsi="Arial" w:cs="Arial"/>
                <w:color w:val="auto"/>
                <w:sz w:val="28"/>
                <w:szCs w:val="28"/>
              </w:rPr>
              <w:t>Sindy Manuela Uribe Tavera</w:t>
            </w:r>
          </w:p>
          <w:p w:rsidR="00613CB8" w:rsidRPr="00AA167E" w:rsidRDefault="00613CB8" w:rsidP="00AA167E">
            <w:pPr>
              <w:rPr>
                <w:rFonts w:ascii="Arial" w:eastAsia="Times New Roman" w:hAnsi="Arial" w:cs="Arial"/>
                <w:color w:val="252525"/>
                <w:sz w:val="21"/>
                <w:szCs w:val="21"/>
                <w:lang w:val="es-CO" w:eastAsia="es-CO"/>
              </w:rPr>
            </w:pPr>
          </w:p>
          <w:p w:rsidR="00AA167E" w:rsidRDefault="00AA167E">
            <w:pPr>
              <w:rPr>
                <w:rFonts w:ascii="Arial" w:hAnsi="Arial" w:cs="Arial"/>
                <w:noProof/>
              </w:rPr>
            </w:pPr>
          </w:p>
          <w:p w:rsidR="00AA167E" w:rsidRDefault="00AA167E">
            <w:pPr>
              <w:rPr>
                <w:rFonts w:ascii="Arial" w:hAnsi="Arial" w:cs="Arial"/>
                <w:noProof/>
              </w:rPr>
            </w:pPr>
          </w:p>
          <w:p w:rsidR="00AA167E" w:rsidRDefault="00AA167E">
            <w:pPr>
              <w:rPr>
                <w:rFonts w:ascii="Arial" w:hAnsi="Arial" w:cs="Arial"/>
                <w:noProof/>
              </w:rPr>
            </w:pPr>
          </w:p>
          <w:p w:rsidR="00AA167E" w:rsidRPr="00AA167E" w:rsidRDefault="00AA167E" w:rsidP="00613CB8">
            <w:pPr>
              <w:rPr>
                <w:rFonts w:ascii="Arial" w:hAnsi="Arial" w:cs="Arial"/>
                <w:noProof/>
              </w:rPr>
            </w:pPr>
          </w:p>
        </w:tc>
      </w:tr>
    </w:tbl>
    <w:p w:rsidR="00F80186" w:rsidRPr="00605B23" w:rsidRDefault="00F80186">
      <w:pPr>
        <w:pStyle w:val="Sinespaciado"/>
        <w:rPr>
          <w:noProof/>
        </w:rPr>
      </w:pPr>
    </w:p>
    <w:sectPr w:rsidR="00F80186" w:rsidRPr="00605B2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1242E4"/>
    <w:lvl w:ilvl="0">
      <w:start w:val="1"/>
      <w:numFmt w:val="bullet"/>
      <w:pStyle w:val="Listaconvietas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1F497D" w:themeColor="text2"/>
        <w:sz w:val="16"/>
      </w:rPr>
    </w:lvl>
  </w:abstractNum>
  <w:abstractNum w:abstractNumId="1">
    <w:nsid w:val="055E1B6A"/>
    <w:multiLevelType w:val="hybridMultilevel"/>
    <w:tmpl w:val="5E44AFDE"/>
    <w:lvl w:ilvl="0" w:tplc="C7BE6FA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255DB"/>
    <w:multiLevelType w:val="multilevel"/>
    <w:tmpl w:val="EC0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083F81"/>
    <w:multiLevelType w:val="hybridMultilevel"/>
    <w:tmpl w:val="44A6ECAE"/>
    <w:lvl w:ilvl="0" w:tplc="BAC841D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B477E"/>
    <w:multiLevelType w:val="multilevel"/>
    <w:tmpl w:val="F2D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70"/>
    <w:rsid w:val="0010134D"/>
    <w:rsid w:val="001604AC"/>
    <w:rsid w:val="001C082B"/>
    <w:rsid w:val="00395420"/>
    <w:rsid w:val="00550364"/>
    <w:rsid w:val="00605B23"/>
    <w:rsid w:val="00613CB8"/>
    <w:rsid w:val="00615F05"/>
    <w:rsid w:val="006E2EEF"/>
    <w:rsid w:val="007B72A2"/>
    <w:rsid w:val="00894F59"/>
    <w:rsid w:val="00A61919"/>
    <w:rsid w:val="00AA167E"/>
    <w:rsid w:val="00AA7BBC"/>
    <w:rsid w:val="00AC0250"/>
    <w:rsid w:val="00B03C6D"/>
    <w:rsid w:val="00B978B1"/>
    <w:rsid w:val="00BE0D50"/>
    <w:rsid w:val="00C503AD"/>
    <w:rsid w:val="00CE4822"/>
    <w:rsid w:val="00D07FE8"/>
    <w:rsid w:val="00D3237D"/>
    <w:rsid w:val="00DE6060"/>
    <w:rsid w:val="00EA465E"/>
    <w:rsid w:val="00F80186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95304A-39D3-4BCB-AF6E-E403F279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5898" w:themeColor="text2" w:themeTint="E6"/>
        <w:sz w:val="18"/>
        <w:lang w:val="es-ES" w:eastAsia="es-E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iseodetabla">
    <w:name w:val="Diseño de tabla"/>
    <w:basedOn w:val="Tabla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escripci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olor w:val="1F497D" w:themeColor="text2"/>
      <w:sz w:val="2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Compaa">
    <w:name w:val="Compañía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iedepgina">
    <w:name w:val="footer"/>
    <w:basedOn w:val="Normal"/>
    <w:link w:val="PiedepginaC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PiedepginaCar">
    <w:name w:val="Pie de página Car"/>
    <w:basedOn w:val="Fuentedeprrafopredeter"/>
    <w:link w:val="Piedepgina"/>
    <w:uiPriority w:val="2"/>
    <w:rPr>
      <w:rFonts w:asciiTheme="minorHAnsi" w:eastAsiaTheme="minorEastAsia" w:hAnsiTheme="minorHAnsi" w:cstheme="minorBidi"/>
      <w:sz w:val="17"/>
    </w:rPr>
  </w:style>
  <w:style w:type="paragraph" w:styleId="Puesto">
    <w:name w:val="Title"/>
    <w:basedOn w:val="Normal"/>
    <w:next w:val="Normal"/>
    <w:link w:val="PuestoC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PuestoCar">
    <w:name w:val="Puesto Car"/>
    <w:basedOn w:val="Fuentedeprrafopredeter"/>
    <w:link w:val="Puesto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tuloCar">
    <w:name w:val="Subtítulo Car"/>
    <w:basedOn w:val="Fuentedeprrafopredeter"/>
    <w:link w:val="Subttulo"/>
    <w:uiPriority w:val="1"/>
    <w:rPr>
      <w:i/>
      <w:iCs/>
      <w:color w:val="FFFFFF" w:themeColor="background1"/>
      <w:sz w:val="24"/>
    </w:rPr>
  </w:style>
  <w:style w:type="paragraph" w:styleId="Sinespaciado">
    <w:name w:val="No Spacing"/>
    <w:uiPriority w:val="99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1"/>
    <w:qFormat/>
    <w:pPr>
      <w:pBdr>
        <w:top w:val="single" w:sz="4" w:space="14" w:color="4F81BD" w:themeColor="accent1"/>
        <w:bottom w:val="single" w:sz="4" w:space="14" w:color="4F81BD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4F81BD" w:themeColor="accent1"/>
      <w:sz w:val="34"/>
    </w:rPr>
  </w:style>
  <w:style w:type="character" w:customStyle="1" w:styleId="CitaCar">
    <w:name w:val="Cita Car"/>
    <w:basedOn w:val="Fuentedeprrafopredeter"/>
    <w:link w:val="Cita"/>
    <w:uiPriority w:val="1"/>
    <w:rPr>
      <w:rFonts w:asciiTheme="majorHAnsi" w:eastAsiaTheme="majorEastAsia" w:hAnsiTheme="majorHAnsi" w:cstheme="majorBidi"/>
      <w:i/>
      <w:iCs/>
      <w:color w:val="4F81BD" w:themeColor="accent1"/>
      <w:sz w:val="3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b/>
      <w:bCs/>
    </w:rPr>
  </w:style>
  <w:style w:type="paragraph" w:styleId="Prrafodelista">
    <w:name w:val="List Paragraph"/>
    <w:basedOn w:val="Normal"/>
    <w:uiPriority w:val="34"/>
    <w:unhideWhenUsed/>
    <w:qFormat/>
    <w:rsid w:val="001604AC"/>
    <w:pPr>
      <w:ind w:left="720"/>
      <w:contextualSpacing/>
    </w:pPr>
  </w:style>
  <w:style w:type="paragraph" w:customStyle="1" w:styleId="xmsonormal">
    <w:name w:val="x_msonormal"/>
    <w:basedOn w:val="Normal"/>
    <w:rsid w:val="0016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1604AC"/>
  </w:style>
  <w:style w:type="character" w:customStyle="1" w:styleId="xmw-headline">
    <w:name w:val="x_mw-headline"/>
    <w:basedOn w:val="Fuentedeprrafopredeter"/>
    <w:rsid w:val="00AA167E"/>
  </w:style>
  <w:style w:type="character" w:styleId="Textoennegrita">
    <w:name w:val="Strong"/>
    <w:basedOn w:val="Fuentedeprrafopredeter"/>
    <w:uiPriority w:val="22"/>
    <w:qFormat/>
    <w:rsid w:val="00AC0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n502\AppData\Roaming\Microsoft\Plantillas\Folleto%20para%20negocio.dotx" TargetMode="External"/></Relationships>
</file>

<file path=word/theme/theme1.xml><?xml version="1.0" encoding="utf-8"?>
<a:theme xmlns:a="http://schemas.openxmlformats.org/drawingml/2006/main" name="Small Business S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B820B-0E4F-4AD7-8D63-6457FA98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para negocio</Template>
  <TotalTime>0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 N502</dc:creator>
  <cp:keywords/>
  <cp:lastModifiedBy>Sala N502</cp:lastModifiedBy>
  <cp:revision>2</cp:revision>
  <dcterms:created xsi:type="dcterms:W3CDTF">2015-10-26T13:40:00Z</dcterms:created>
  <dcterms:modified xsi:type="dcterms:W3CDTF">2015-10-26T13:40:00Z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TC029118989991</vt:lpwstr>
  </property>
</Properties>
</file>